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E41C4" w14:textId="406969B7" w:rsidR="00212DA2" w:rsidRDefault="00841603" w:rsidP="0016566A">
      <w:pPr>
        <w:jc w:val="center"/>
        <w:rPr>
          <w:rFonts w:cs="Arial"/>
          <w:b/>
          <w:bCs/>
          <w:sz w:val="28"/>
          <w:szCs w:val="28"/>
        </w:rPr>
      </w:pPr>
      <w:r w:rsidRPr="00833582">
        <w:rPr>
          <w:rFonts w:cs="Arial"/>
          <w:b/>
          <w:bCs/>
          <w:sz w:val="28"/>
          <w:szCs w:val="28"/>
        </w:rPr>
        <w:t>Date</w:t>
      </w:r>
    </w:p>
    <w:p w14:paraId="27095CDC" w14:textId="2B34E918" w:rsidR="00484DB1" w:rsidRPr="00833582" w:rsidRDefault="00484DB1" w:rsidP="0016566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6</w:t>
      </w:r>
      <w:r w:rsidRPr="00484DB1">
        <w:rPr>
          <w:rFonts w:cs="Arial"/>
          <w:b/>
          <w:bCs/>
          <w:sz w:val="28"/>
          <w:szCs w:val="28"/>
          <w:vertAlign w:val="superscript"/>
        </w:rPr>
        <w:t>th</w:t>
      </w:r>
      <w:r>
        <w:rPr>
          <w:rFonts w:cs="Arial"/>
          <w:b/>
          <w:bCs/>
          <w:sz w:val="28"/>
          <w:szCs w:val="28"/>
        </w:rPr>
        <w:t xml:space="preserve"> July 2020</w:t>
      </w:r>
    </w:p>
    <w:p w14:paraId="6BDDCEFF" w14:textId="77777777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22:00</w:t>
      </w:r>
    </w:p>
    <w:p w14:paraId="375B01D3" w14:textId="33E702F6" w:rsidR="00B35558" w:rsidRDefault="00484DB1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Zoom</w:t>
      </w:r>
    </w:p>
    <w:p w14:paraId="3961D8CA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79C68EC0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515F65FE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</w:tblGrid>
      <w:tr w:rsidR="00F670D5" w:rsidRPr="00D95B57" w14:paraId="1A2B22BB" w14:textId="77777777" w:rsidTr="00CB2705">
        <w:tc>
          <w:tcPr>
            <w:tcW w:w="5778" w:type="dxa"/>
            <w:shd w:val="clear" w:color="auto" w:fill="D9D9D9"/>
          </w:tcPr>
          <w:p w14:paraId="53D8A00F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14:paraId="388130AC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D9D9D9"/>
          </w:tcPr>
          <w:p w14:paraId="4F350C6D" w14:textId="77777777" w:rsidR="0060052D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412A988D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F670D5" w:rsidRPr="00D95B57" w14:paraId="6EA50136" w14:textId="77777777" w:rsidTr="00CB2705">
        <w:tc>
          <w:tcPr>
            <w:tcW w:w="5778" w:type="dxa"/>
          </w:tcPr>
          <w:p w14:paraId="03E01AAE" w14:textId="77777777" w:rsidR="00F670D5" w:rsidRPr="00D95B57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14:paraId="476C4846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1D6EB6" w14:textId="77777777" w:rsidR="00F670D5" w:rsidRPr="00D95B57" w:rsidRDefault="00173473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242D0852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C2AC4" w:rsidRPr="00D95B57" w14:paraId="0E520DBE" w14:textId="77777777" w:rsidTr="00CB2705">
        <w:tc>
          <w:tcPr>
            <w:tcW w:w="5778" w:type="dxa"/>
          </w:tcPr>
          <w:p w14:paraId="4B2C6323" w14:textId="77777777" w:rsidR="00FC2AC4" w:rsidRPr="00FC2AC4" w:rsidRDefault="00FC2AC4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</w:p>
        </w:tc>
        <w:tc>
          <w:tcPr>
            <w:tcW w:w="1560" w:type="dxa"/>
          </w:tcPr>
          <w:p w14:paraId="00E40C90" w14:textId="77777777" w:rsidR="00FC2AC4" w:rsidRDefault="00173473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47C2916E" w14:textId="77777777" w:rsidR="00FC2AC4" w:rsidRPr="00D95B57" w:rsidRDefault="00FC2AC4" w:rsidP="0083358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26E4D" w:rsidRPr="00D95B57" w14:paraId="08DFD5F6" w14:textId="77777777" w:rsidTr="00CB2705">
        <w:tc>
          <w:tcPr>
            <w:tcW w:w="10314" w:type="dxa"/>
            <w:gridSpan w:val="3"/>
            <w:shd w:val="clear" w:color="auto" w:fill="BFBFBF"/>
          </w:tcPr>
          <w:p w14:paraId="7CE5FCB9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1E1D4915" w14:textId="77777777" w:rsidR="00A26E4D" w:rsidRDefault="00A26E4D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matters arising</w:t>
            </w:r>
          </w:p>
          <w:p w14:paraId="6489787A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37C8" w:rsidRPr="00D95B57" w14:paraId="7D876E55" w14:textId="77777777" w:rsidTr="00CB2705">
        <w:tc>
          <w:tcPr>
            <w:tcW w:w="5778" w:type="dxa"/>
          </w:tcPr>
          <w:p w14:paraId="0E1FF897" w14:textId="77777777" w:rsidR="008D37C8" w:rsidRPr="007965B7" w:rsidRDefault="008D37C8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28FC4DB3" w14:textId="77777777" w:rsidR="008B5EE7" w:rsidRDefault="007965B7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</w:t>
            </w:r>
            <w:r w:rsidR="004F2FC0"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150">
              <w:rPr>
                <w:rFonts w:ascii="Arial" w:hAnsi="Arial" w:cs="Arial"/>
                <w:sz w:val="22"/>
                <w:szCs w:val="22"/>
              </w:rPr>
              <w:t xml:space="preserve">Welcome to the Chief Dental Officer – Dr Colette Bridgman </w:t>
            </w:r>
          </w:p>
          <w:p w14:paraId="7B90717F" w14:textId="62EC9425" w:rsidR="00483141" w:rsidRPr="00833582" w:rsidRDefault="00483141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F5F21A0" w14:textId="77777777" w:rsidR="008D37C8" w:rsidRDefault="008D37C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F99E725" w14:textId="78B094F5" w:rsidR="007965B7" w:rsidRDefault="003647AF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</w:t>
            </w:r>
            <w:r w:rsidR="00AF3150">
              <w:rPr>
                <w:rFonts w:cs="Arial"/>
                <w:b/>
                <w:sz w:val="22"/>
                <w:szCs w:val="22"/>
              </w:rPr>
              <w:t>CB</w:t>
            </w:r>
          </w:p>
          <w:p w14:paraId="3E453F32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01964952" w14:textId="77777777" w:rsidR="003647AF" w:rsidRPr="000D5AF0" w:rsidRDefault="003647AF" w:rsidP="00841603">
            <w:pPr>
              <w:rPr>
                <w:rFonts w:cs="Arial"/>
                <w:sz w:val="22"/>
                <w:szCs w:val="22"/>
              </w:rPr>
            </w:pPr>
          </w:p>
        </w:tc>
      </w:tr>
      <w:tr w:rsidR="007965B7" w:rsidRPr="00D95B57" w14:paraId="75C5E2C0" w14:textId="77777777" w:rsidTr="00CB2705">
        <w:tc>
          <w:tcPr>
            <w:tcW w:w="5778" w:type="dxa"/>
          </w:tcPr>
          <w:p w14:paraId="4FA09EC7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5FF80CE3" w14:textId="70BB846D" w:rsidR="00484DB1" w:rsidRPr="00833582" w:rsidRDefault="007965B7" w:rsidP="00AF3150">
            <w:pPr>
              <w:tabs>
                <w:tab w:val="left" w:pos="2284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2.2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F3150">
              <w:rPr>
                <w:rFonts w:cs="Arial"/>
                <w:b/>
                <w:sz w:val="22"/>
                <w:szCs w:val="22"/>
              </w:rPr>
              <w:tab/>
              <w:t xml:space="preserve">Q+A </w:t>
            </w:r>
          </w:p>
          <w:p w14:paraId="4A133D13" w14:textId="46E65132" w:rsidR="00A45EE2" w:rsidRPr="00833582" w:rsidRDefault="00A45EE2" w:rsidP="00173473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5F1AEF39" w14:textId="77777777" w:rsidR="00F6415A" w:rsidRDefault="00F6415A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7583813" w14:textId="6217A779" w:rsidR="007965B7" w:rsidRDefault="003647AF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AF3150"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14:paraId="0C7B6B09" w14:textId="3B0BBF7F" w:rsidR="006A566C" w:rsidRPr="006A566C" w:rsidRDefault="006A566C" w:rsidP="008B5EE7">
            <w:pPr>
              <w:rPr>
                <w:rFonts w:cs="Arial"/>
                <w:sz w:val="22"/>
                <w:szCs w:val="22"/>
              </w:rPr>
            </w:pPr>
          </w:p>
        </w:tc>
      </w:tr>
      <w:tr w:rsidR="00421579" w:rsidRPr="00D95B57" w14:paraId="694B7E22" w14:textId="77777777" w:rsidTr="00CB2705">
        <w:tc>
          <w:tcPr>
            <w:tcW w:w="5778" w:type="dxa"/>
          </w:tcPr>
          <w:p w14:paraId="4398DF94" w14:textId="090C9A04" w:rsidR="00421579" w:rsidRPr="00421579" w:rsidRDefault="00421579" w:rsidP="0060052D">
            <w:pPr>
              <w:rPr>
                <w:rFonts w:cs="Arial"/>
                <w:b/>
                <w:sz w:val="22"/>
                <w:szCs w:val="22"/>
              </w:rPr>
            </w:pPr>
            <w:r w:rsidRPr="00421579">
              <w:rPr>
                <w:rFonts w:cs="Arial"/>
                <w:b/>
                <w:sz w:val="22"/>
                <w:szCs w:val="22"/>
              </w:rPr>
              <w:t>2.3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AC669F">
              <w:rPr>
                <w:rFonts w:cs="Arial"/>
                <w:b/>
                <w:sz w:val="22"/>
                <w:szCs w:val="22"/>
              </w:rPr>
              <w:t>Clinical photos and Consultant Connect</w:t>
            </w:r>
          </w:p>
        </w:tc>
        <w:tc>
          <w:tcPr>
            <w:tcW w:w="1560" w:type="dxa"/>
          </w:tcPr>
          <w:p w14:paraId="5AC6061C" w14:textId="44443E08" w:rsidR="00421579" w:rsidRDefault="00AC669F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EW</w:t>
            </w:r>
          </w:p>
        </w:tc>
        <w:tc>
          <w:tcPr>
            <w:tcW w:w="2976" w:type="dxa"/>
          </w:tcPr>
          <w:p w14:paraId="79E535BD" w14:textId="77777777" w:rsidR="00421579" w:rsidRDefault="00421579" w:rsidP="00F333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C2AC4" w:rsidRPr="00D95B57" w14:paraId="22BE4852" w14:textId="77777777" w:rsidTr="00833582">
        <w:tc>
          <w:tcPr>
            <w:tcW w:w="5778" w:type="dxa"/>
            <w:shd w:val="clear" w:color="auto" w:fill="D9D9D9" w:themeFill="background1" w:themeFillShade="D9"/>
          </w:tcPr>
          <w:p w14:paraId="1032BC8A" w14:textId="77777777" w:rsidR="00FC2AC4" w:rsidRPr="00923D3D" w:rsidRDefault="00FC2AC4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577B9FA" w14:textId="77777777" w:rsidR="00FC2AC4" w:rsidRDefault="00FC2AC4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5D265601" w14:textId="77777777" w:rsidR="00FC2AC4" w:rsidRDefault="00FC2AC4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C1D53" w:rsidRPr="00D95B57" w14:paraId="47FD95F7" w14:textId="77777777" w:rsidTr="00CB2705">
        <w:tc>
          <w:tcPr>
            <w:tcW w:w="5778" w:type="dxa"/>
          </w:tcPr>
          <w:p w14:paraId="78E9311A" w14:textId="33842699" w:rsidR="00FC1D53" w:rsidRPr="00923D3D" w:rsidRDefault="00484DB1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Toilet and Tea</w:t>
            </w:r>
          </w:p>
        </w:tc>
        <w:tc>
          <w:tcPr>
            <w:tcW w:w="1560" w:type="dxa"/>
          </w:tcPr>
          <w:p w14:paraId="250D9EF2" w14:textId="05FCD444" w:rsidR="00FC1D53" w:rsidRDefault="00FC1D53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6975DFE" w14:textId="72AA2FE8" w:rsidR="00FC1D53" w:rsidRDefault="00FC1D53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113CF1D6" w14:textId="77777777" w:rsidTr="00CB2705">
        <w:tc>
          <w:tcPr>
            <w:tcW w:w="10314" w:type="dxa"/>
            <w:gridSpan w:val="3"/>
            <w:shd w:val="clear" w:color="auto" w:fill="BFBFBF"/>
          </w:tcPr>
          <w:p w14:paraId="666F0383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4BE6B02D" w14:textId="77777777" w:rsidR="001C4B9E" w:rsidRDefault="00FC2AC4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</w:p>
          <w:p w14:paraId="6C01844A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14:paraId="55E4FC9B" w14:textId="77777777" w:rsidTr="00CB2705">
        <w:trPr>
          <w:trHeight w:val="460"/>
        </w:trPr>
        <w:tc>
          <w:tcPr>
            <w:tcW w:w="5778" w:type="dxa"/>
          </w:tcPr>
          <w:p w14:paraId="6A166865" w14:textId="77777777" w:rsidR="001C4B9E" w:rsidRPr="00CF1C94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8AFD9BB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Chairman’s correspondence </w:t>
            </w:r>
          </w:p>
          <w:p w14:paraId="0D40E27B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3D52CB" w14:textId="77777777" w:rsidR="001C4B9E" w:rsidRPr="00CF1C94" w:rsidRDefault="001C4B9E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49DDB84" w14:textId="77777777" w:rsidR="001C4B9E" w:rsidRDefault="00A45EE2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36FAF90C" w14:textId="77777777" w:rsidR="001C4B9E" w:rsidRDefault="001C4B9E" w:rsidP="00277C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5310DA3" w14:textId="77777777" w:rsidR="001C4B9E" w:rsidRPr="00ED2E51" w:rsidRDefault="001C4B9E" w:rsidP="00277C9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4E92EDA4" w14:textId="77777777" w:rsidTr="00CB2705">
        <w:trPr>
          <w:trHeight w:val="460"/>
        </w:trPr>
        <w:tc>
          <w:tcPr>
            <w:tcW w:w="5778" w:type="dxa"/>
          </w:tcPr>
          <w:p w14:paraId="4CBBB0B5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5776E6E5" w14:textId="77777777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Secretary’s correspondence</w:t>
            </w:r>
          </w:p>
          <w:p w14:paraId="0784C28D" w14:textId="77777777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284928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38B4445" w14:textId="77777777" w:rsidR="001C4B9E" w:rsidRDefault="00A45EE2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</w:tc>
        <w:tc>
          <w:tcPr>
            <w:tcW w:w="2976" w:type="dxa"/>
          </w:tcPr>
          <w:p w14:paraId="01485288" w14:textId="77777777" w:rsidR="002100D4" w:rsidRPr="00ED2E51" w:rsidRDefault="002100D4" w:rsidP="00484DB1">
            <w:pPr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3CF1F16A" w14:textId="77777777" w:rsidTr="00CB2705">
        <w:trPr>
          <w:trHeight w:val="460"/>
        </w:trPr>
        <w:tc>
          <w:tcPr>
            <w:tcW w:w="5778" w:type="dxa"/>
          </w:tcPr>
          <w:p w14:paraId="75B39C4B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067FEE3F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Treasurer’s report</w:t>
            </w:r>
          </w:p>
          <w:p w14:paraId="74E3AA3F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D07180A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43219DC" w14:textId="77777777" w:rsidR="001C4B9E" w:rsidRDefault="00A45EE2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AH</w:t>
            </w:r>
          </w:p>
        </w:tc>
        <w:tc>
          <w:tcPr>
            <w:tcW w:w="2976" w:type="dxa"/>
          </w:tcPr>
          <w:p w14:paraId="41171225" w14:textId="77777777" w:rsidR="001C4B9E" w:rsidRPr="000E3AC4" w:rsidRDefault="001C4B9E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D1FEDC9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MON_1586697090"/>
            <w:bookmarkEnd w:id="0"/>
          </w:p>
        </w:tc>
      </w:tr>
      <w:tr w:rsidR="00BC709C" w:rsidRPr="00D95B57" w14:paraId="38E5C009" w14:textId="77777777" w:rsidTr="00CB2705">
        <w:trPr>
          <w:trHeight w:val="460"/>
        </w:trPr>
        <w:tc>
          <w:tcPr>
            <w:tcW w:w="5778" w:type="dxa"/>
          </w:tcPr>
          <w:p w14:paraId="28C74E98" w14:textId="77777777" w:rsidR="00BC709C" w:rsidRPr="00F6415A" w:rsidRDefault="00BC709C" w:rsidP="00BC70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011EE3F5" w14:textId="77777777" w:rsid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Orthodontics</w:t>
            </w:r>
          </w:p>
        </w:tc>
        <w:tc>
          <w:tcPr>
            <w:tcW w:w="1560" w:type="dxa"/>
          </w:tcPr>
          <w:p w14:paraId="191BCD1A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982088" w14:textId="77777777" w:rsidR="00BC709C" w:rsidRDefault="00A45EE2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</w:t>
            </w:r>
          </w:p>
        </w:tc>
        <w:tc>
          <w:tcPr>
            <w:tcW w:w="2976" w:type="dxa"/>
          </w:tcPr>
          <w:p w14:paraId="1924EEB1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C709C" w:rsidRPr="00D95B57" w14:paraId="48CF960B" w14:textId="77777777" w:rsidTr="00CB2705">
        <w:trPr>
          <w:trHeight w:val="460"/>
        </w:trPr>
        <w:tc>
          <w:tcPr>
            <w:tcW w:w="5778" w:type="dxa"/>
          </w:tcPr>
          <w:p w14:paraId="6104FAE6" w14:textId="77777777" w:rsidR="00A45EE2" w:rsidRDefault="00A45EE2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71A3D66" w14:textId="77777777" w:rsid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83358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Oral surgery</w:t>
            </w:r>
          </w:p>
          <w:p w14:paraId="64B21E7C" w14:textId="77777777" w:rsidR="00A45EE2" w:rsidRPr="00BC709C" w:rsidRDefault="00A45EE2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48703D" w14:textId="77777777" w:rsidR="00A45EE2" w:rsidRDefault="00A45EE2" w:rsidP="00A45EE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</w:t>
            </w:r>
          </w:p>
          <w:p w14:paraId="16068AF0" w14:textId="77777777" w:rsidR="00BC709C" w:rsidRDefault="00A45EE2" w:rsidP="00A45EE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AT</w:t>
            </w:r>
          </w:p>
        </w:tc>
        <w:tc>
          <w:tcPr>
            <w:tcW w:w="2976" w:type="dxa"/>
          </w:tcPr>
          <w:p w14:paraId="140CC433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59781CAA" w14:textId="77777777" w:rsidTr="00421579">
        <w:trPr>
          <w:trHeight w:val="582"/>
        </w:trPr>
        <w:tc>
          <w:tcPr>
            <w:tcW w:w="5778" w:type="dxa"/>
          </w:tcPr>
          <w:p w14:paraId="5EBC02B4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6DC0A401" w14:textId="77777777" w:rsidR="00421579" w:rsidRDefault="001C4B9E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GDPC/WGDPC</w:t>
            </w:r>
            <w:r w:rsidR="00C14E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1260BACB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3EABE1D" w14:textId="77777777" w:rsidR="001C4B9E" w:rsidRPr="00421579" w:rsidRDefault="00A45EE2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21579"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7F8C1322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BC6ECD3" w14:textId="77777777" w:rsidR="001C4B9E" w:rsidRPr="00ED2E51" w:rsidRDefault="001C4B9E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08EA9204" w14:textId="77777777" w:rsidTr="00421579">
        <w:trPr>
          <w:trHeight w:val="704"/>
        </w:trPr>
        <w:tc>
          <w:tcPr>
            <w:tcW w:w="5778" w:type="dxa"/>
          </w:tcPr>
          <w:p w14:paraId="6FF08091" w14:textId="77777777" w:rsidR="001C4B9E" w:rsidRPr="00817CF5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78814092" w14:textId="77777777" w:rsidR="001C4B9E" w:rsidRPr="00817CF5" w:rsidRDefault="00817CF5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CA016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4F12">
              <w:rPr>
                <w:rFonts w:cs="Arial"/>
                <w:b/>
                <w:bCs/>
                <w:color w:val="000000"/>
                <w:sz w:val="22"/>
                <w:szCs w:val="22"/>
              </w:rPr>
              <w:t>Dental H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ealth in North Wales</w:t>
            </w:r>
          </w:p>
        </w:tc>
        <w:tc>
          <w:tcPr>
            <w:tcW w:w="1560" w:type="dxa"/>
          </w:tcPr>
          <w:p w14:paraId="119711A9" w14:textId="77777777"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B8D342B" w14:textId="77777777" w:rsidR="00817CF5" w:rsidRDefault="00A45EE2" w:rsidP="0042157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  <w:p w14:paraId="2317432B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4E7891AD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2797783" w14:textId="77777777" w:rsidR="001C4B9E" w:rsidRPr="008B5EE7" w:rsidRDefault="001C4B9E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26849587" w14:textId="77777777" w:rsidTr="00CB2705">
        <w:tc>
          <w:tcPr>
            <w:tcW w:w="10314" w:type="dxa"/>
            <w:gridSpan w:val="3"/>
            <w:shd w:val="clear" w:color="auto" w:fill="BFBFBF"/>
          </w:tcPr>
          <w:p w14:paraId="29F06A7D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07320F60" w14:textId="77777777" w:rsidR="001C4B9E" w:rsidRPr="0060052D" w:rsidRDefault="001C4B9E" w:rsidP="00B54F12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14:paraId="6255101B" w14:textId="77777777" w:rsidTr="00CB2705">
        <w:tc>
          <w:tcPr>
            <w:tcW w:w="5778" w:type="dxa"/>
          </w:tcPr>
          <w:p w14:paraId="47692E5A" w14:textId="77777777" w:rsidR="001C4B9E" w:rsidRPr="00F6415A" w:rsidRDefault="001C4B9E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9240DC6" w14:textId="77777777" w:rsidR="00833582" w:rsidRDefault="00FC2AC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Dental Advisors</w:t>
            </w:r>
            <w:r w:rsidR="00C14E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7312345" w14:textId="77777777" w:rsidR="00833582" w:rsidRPr="0060052D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322ECB3" w14:textId="77777777" w:rsidR="001C4B9E" w:rsidRPr="00D95B57" w:rsidRDefault="00A45EE2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AT/ID/KF</w:t>
            </w:r>
          </w:p>
        </w:tc>
        <w:tc>
          <w:tcPr>
            <w:tcW w:w="2976" w:type="dxa"/>
          </w:tcPr>
          <w:p w14:paraId="4DDF78AD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MON_1564385154"/>
            <w:bookmarkEnd w:id="1"/>
          </w:p>
          <w:p w14:paraId="11256309" w14:textId="77777777" w:rsidR="001C4B9E" w:rsidRPr="00427634" w:rsidRDefault="001C4B9E" w:rsidP="00EC04B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B6D9B" w:rsidRPr="00D95B57" w14:paraId="0BED9021" w14:textId="77777777" w:rsidTr="00CB2705">
        <w:tc>
          <w:tcPr>
            <w:tcW w:w="5778" w:type="dxa"/>
          </w:tcPr>
          <w:p w14:paraId="7457D2B8" w14:textId="77777777" w:rsidR="005B6D9B" w:rsidRDefault="00A45EE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3.9</w:t>
            </w:r>
            <w:r w:rsidR="00B54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NW OHSG </w:t>
            </w:r>
          </w:p>
          <w:p w14:paraId="683BC0CC" w14:textId="77777777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Primary dental care operational liaison meeting</w:t>
            </w:r>
          </w:p>
          <w:p w14:paraId="576037F0" w14:textId="77777777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214EC642" w14:textId="77777777" w:rsidR="008B5EE7" w:rsidRPr="005B6D9B" w:rsidRDefault="008B5EE7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618A42C" w14:textId="77777777" w:rsidR="005B6D9B" w:rsidRDefault="00A45EE2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5A5F0FCA" w14:textId="77777777" w:rsidR="008B5EE7" w:rsidRDefault="008B5EE7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14:paraId="4401746C" w14:textId="77777777" w:rsidTr="00CB2705">
        <w:tc>
          <w:tcPr>
            <w:tcW w:w="5778" w:type="dxa"/>
          </w:tcPr>
          <w:p w14:paraId="33BEEA00" w14:textId="77777777" w:rsidR="00A45EE2" w:rsidRDefault="00A45EE2" w:rsidP="00B459A6">
            <w:pPr>
              <w:pStyle w:val="BodyText"/>
              <w:rPr>
                <w:rFonts w:cs="Arial"/>
                <w:b/>
                <w:sz w:val="22"/>
                <w:szCs w:val="22"/>
              </w:rPr>
            </w:pPr>
          </w:p>
          <w:p w14:paraId="3E23DBB1" w14:textId="77777777" w:rsidR="005B6D9B" w:rsidRDefault="00A45EE2" w:rsidP="00B459A6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Any Other Business?</w:t>
            </w:r>
          </w:p>
          <w:p w14:paraId="00AFD90A" w14:textId="77777777" w:rsidR="00A45EE2" w:rsidRDefault="00A45EE2" w:rsidP="00B459A6">
            <w:pPr>
              <w:pStyle w:val="BodyText"/>
              <w:rPr>
                <w:rFonts w:cs="Arial"/>
                <w:b/>
                <w:sz w:val="22"/>
                <w:szCs w:val="22"/>
              </w:rPr>
            </w:pPr>
          </w:p>
          <w:p w14:paraId="75260FE6" w14:textId="77777777" w:rsidR="00A45EE2" w:rsidRPr="00F6415A" w:rsidRDefault="00A45EE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03CDE65" w14:textId="77777777" w:rsidR="00A45EE2" w:rsidRDefault="00A45EE2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A2CA707" w14:textId="77777777" w:rsidR="005B6D9B" w:rsidRDefault="00421579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ALL</w:t>
            </w:r>
          </w:p>
        </w:tc>
        <w:tc>
          <w:tcPr>
            <w:tcW w:w="2976" w:type="dxa"/>
          </w:tcPr>
          <w:p w14:paraId="2E108552" w14:textId="77777777" w:rsidR="00A45EE2" w:rsidRDefault="00A45EE2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AD76318" w14:textId="6FC9889B" w:rsidR="00421579" w:rsidRDefault="00421579" w:rsidP="0042157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4871FB4C" w14:textId="77777777" w:rsidTr="00CB2705">
        <w:tc>
          <w:tcPr>
            <w:tcW w:w="10314" w:type="dxa"/>
            <w:gridSpan w:val="3"/>
            <w:shd w:val="clear" w:color="auto" w:fill="BFBFBF"/>
          </w:tcPr>
          <w:p w14:paraId="06DC31DF" w14:textId="77777777" w:rsidR="001C4B9E" w:rsidRPr="00D95B57" w:rsidRDefault="001C4B9E" w:rsidP="00A26E4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14:paraId="1001E924" w14:textId="77777777" w:rsidTr="00B6549C">
        <w:tc>
          <w:tcPr>
            <w:tcW w:w="5778" w:type="dxa"/>
            <w:shd w:val="clear" w:color="auto" w:fill="BFBFBF"/>
          </w:tcPr>
          <w:p w14:paraId="57C270CB" w14:textId="77777777" w:rsidR="005B6D9B" w:rsidRDefault="005B6D9B" w:rsidP="005B6D9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Date, Time and Location of Next Meeting</w:t>
            </w:r>
          </w:p>
        </w:tc>
        <w:tc>
          <w:tcPr>
            <w:tcW w:w="1560" w:type="dxa"/>
          </w:tcPr>
          <w:p w14:paraId="596E01F2" w14:textId="218A9806" w:rsidR="005B6D9B" w:rsidRDefault="005B6D9B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77C65D9B" w14:textId="77777777" w:rsidR="005B6D9B" w:rsidRPr="00D95B57" w:rsidRDefault="005B6D9B" w:rsidP="00484D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14:paraId="4E832F94" w14:textId="77777777" w:rsidTr="00CB2705">
        <w:tc>
          <w:tcPr>
            <w:tcW w:w="5778" w:type="dxa"/>
          </w:tcPr>
          <w:p w14:paraId="3459B7DC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0EF4C15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19:00-22:00</w:t>
            </w:r>
          </w:p>
          <w:p w14:paraId="61671009" w14:textId="77777777" w:rsidR="005B6D9B" w:rsidRDefault="005B6D9B" w:rsidP="00484DB1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DF2174" w14:textId="77777777" w:rsidR="005B6D9B" w:rsidRDefault="005B6D9B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0134678" w14:textId="77777777" w:rsidR="005B6D9B" w:rsidRDefault="005B6D9B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9C50D45" w14:textId="77777777" w:rsidR="00D14D38" w:rsidRDefault="00D14D38" w:rsidP="00B8787C">
      <w:pPr>
        <w:tabs>
          <w:tab w:val="left" w:pos="1905"/>
        </w:tabs>
      </w:pPr>
    </w:p>
    <w:p w14:paraId="379AD500" w14:textId="77777777" w:rsidR="00833582" w:rsidRDefault="00833582" w:rsidP="00B8787C">
      <w:pPr>
        <w:tabs>
          <w:tab w:val="left" w:pos="1905"/>
        </w:tabs>
      </w:pPr>
    </w:p>
    <w:p w14:paraId="49EA3F09" w14:textId="77777777" w:rsidR="00833582" w:rsidRDefault="00833582" w:rsidP="00B8787C">
      <w:pPr>
        <w:tabs>
          <w:tab w:val="left" w:pos="1905"/>
        </w:tabs>
      </w:pPr>
    </w:p>
    <w:p w14:paraId="3A811489" w14:textId="77777777" w:rsidR="00833582" w:rsidRDefault="00833582" w:rsidP="00B8787C">
      <w:pPr>
        <w:tabs>
          <w:tab w:val="left" w:pos="1905"/>
        </w:tabs>
      </w:pPr>
      <w:r>
        <w:t>Notes from the meeting</w:t>
      </w:r>
    </w:p>
    <w:p w14:paraId="04FDA490" w14:textId="77777777" w:rsidR="00833582" w:rsidRDefault="00833582" w:rsidP="00B8787C">
      <w:pPr>
        <w:tabs>
          <w:tab w:val="left" w:pos="1905"/>
        </w:tabs>
      </w:pPr>
    </w:p>
    <w:p w14:paraId="119EE528" w14:textId="77777777" w:rsidR="00833582" w:rsidRPr="00B8787C" w:rsidRDefault="00833582" w:rsidP="00B8787C">
      <w:pPr>
        <w:tabs>
          <w:tab w:val="left" w:pos="1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9F5E4" wp14:editId="39EAF4CF">
                <wp:simplePos x="0" y="0"/>
                <wp:positionH relativeFrom="column">
                  <wp:posOffset>31115</wp:posOffset>
                </wp:positionH>
                <wp:positionV relativeFrom="paragraph">
                  <wp:posOffset>22225</wp:posOffset>
                </wp:positionV>
                <wp:extent cx="6502400" cy="4622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62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AF61B" w14:textId="77777777" w:rsidR="00833582" w:rsidRDefault="00833582"/>
                          <w:p w14:paraId="003052DD" w14:textId="77777777" w:rsidR="00833582" w:rsidRDefault="008335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58E78EDF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660EFC2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FDAB92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4FEA2B4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7B4A570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83B8F8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FFF1A92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8AB20B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813DA5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CACE440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FBD233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5FD0F7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847D08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616B12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F96887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CFE4DFF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302E06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06825D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6816395" w14:textId="77777777" w:rsidR="00833582" w:rsidRDefault="0083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9F5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5pt;margin-top:1.75pt;width:512pt;height:3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" fillcolor="white [3201]" strokeweight=".5pt">
                <v:textbox>
                  <w:txbxContent>
                    <w:p w14:paraId="792AF61B" w14:textId="77777777" w:rsidR="00833582" w:rsidRDefault="00833582"/>
                    <w:p w14:paraId="003052DD" w14:textId="77777777" w:rsidR="00833582" w:rsidRDefault="008335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58E78EDF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660EFC2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FDAB92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4FEA2B4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7B4A570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83B8F8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FFF1A92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8AB20BE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813DA5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CACE440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FBD2338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5FD0F7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847D081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616B12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F96887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CFE4DFF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302E06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06825DE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6816395" w14:textId="77777777" w:rsidR="00833582" w:rsidRDefault="00833582"/>
                  </w:txbxContent>
                </v:textbox>
              </v:shape>
            </w:pict>
          </mc:Fallback>
        </mc:AlternateContent>
      </w:r>
    </w:p>
    <w:sectPr w:rsidR="00833582" w:rsidRPr="00B8787C" w:rsidSect="00CB2705">
      <w:headerReference w:type="default" r:id="rId7"/>
      <w:footerReference w:type="even" r:id="rId8"/>
      <w:footerReference w:type="default" r:id="rId9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655BB" w14:textId="77777777" w:rsidR="0055595F" w:rsidRDefault="0055595F">
      <w:r>
        <w:separator/>
      </w:r>
    </w:p>
  </w:endnote>
  <w:endnote w:type="continuationSeparator" w:id="0">
    <w:p w14:paraId="74A29192" w14:textId="77777777" w:rsidR="0055595F" w:rsidRDefault="0055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DF7A5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52555F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A766F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6E5717" w14:textId="77777777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DCN/LDC/meeting/agenda/sept2018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1AD9D" w14:textId="77777777" w:rsidR="0055595F" w:rsidRDefault="0055595F">
      <w:r>
        <w:separator/>
      </w:r>
    </w:p>
  </w:footnote>
  <w:footnote w:type="continuationSeparator" w:id="0">
    <w:p w14:paraId="0B20DE0E" w14:textId="77777777" w:rsidR="0055595F" w:rsidRDefault="0055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E2D1C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55E574E5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5EC25A58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7"/>
  </w:num>
  <w:num w:numId="5">
    <w:abstractNumId w:val="22"/>
  </w:num>
  <w:num w:numId="6">
    <w:abstractNumId w:val="31"/>
  </w:num>
  <w:num w:numId="7">
    <w:abstractNumId w:val="42"/>
  </w:num>
  <w:num w:numId="8">
    <w:abstractNumId w:val="3"/>
  </w:num>
  <w:num w:numId="9">
    <w:abstractNumId w:val="43"/>
  </w:num>
  <w:num w:numId="10">
    <w:abstractNumId w:val="11"/>
  </w:num>
  <w:num w:numId="11">
    <w:abstractNumId w:val="23"/>
  </w:num>
  <w:num w:numId="12">
    <w:abstractNumId w:val="36"/>
  </w:num>
  <w:num w:numId="13">
    <w:abstractNumId w:val="17"/>
  </w:num>
  <w:num w:numId="14">
    <w:abstractNumId w:val="37"/>
  </w:num>
  <w:num w:numId="15">
    <w:abstractNumId w:val="21"/>
  </w:num>
  <w:num w:numId="16">
    <w:abstractNumId w:val="44"/>
  </w:num>
  <w:num w:numId="17">
    <w:abstractNumId w:val="26"/>
  </w:num>
  <w:num w:numId="18">
    <w:abstractNumId w:val="41"/>
  </w:num>
  <w:num w:numId="19">
    <w:abstractNumId w:val="29"/>
  </w:num>
  <w:num w:numId="20">
    <w:abstractNumId w:val="13"/>
  </w:num>
  <w:num w:numId="21">
    <w:abstractNumId w:val="33"/>
  </w:num>
  <w:num w:numId="22">
    <w:abstractNumId w:val="18"/>
  </w:num>
  <w:num w:numId="23">
    <w:abstractNumId w:val="9"/>
  </w:num>
  <w:num w:numId="24">
    <w:abstractNumId w:val="30"/>
  </w:num>
  <w:num w:numId="25">
    <w:abstractNumId w:val="20"/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40"/>
  </w:num>
  <w:num w:numId="31">
    <w:abstractNumId w:val="28"/>
  </w:num>
  <w:num w:numId="32">
    <w:abstractNumId w:val="16"/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5"/>
  </w:num>
  <w:num w:numId="36">
    <w:abstractNumId w:val="19"/>
  </w:num>
  <w:num w:numId="37">
    <w:abstractNumId w:val="14"/>
  </w:num>
  <w:num w:numId="38">
    <w:abstractNumId w:val="12"/>
  </w:num>
  <w:num w:numId="39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9"/>
  </w:num>
  <w:num w:numId="42">
    <w:abstractNumId w:val="46"/>
  </w:num>
  <w:num w:numId="43">
    <w:abstractNumId w:val="32"/>
  </w:num>
  <w:num w:numId="44">
    <w:abstractNumId w:val="38"/>
  </w:num>
  <w:num w:numId="45">
    <w:abstractNumId w:val="1"/>
  </w:num>
  <w:num w:numId="46">
    <w:abstractNumId w:val="2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73"/>
    <w:rsid w:val="0000018B"/>
    <w:rsid w:val="00001D8C"/>
    <w:rsid w:val="00005042"/>
    <w:rsid w:val="000069E4"/>
    <w:rsid w:val="00010C36"/>
    <w:rsid w:val="0002104E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73473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7EA4"/>
    <w:rsid w:val="002A4186"/>
    <w:rsid w:val="002B0B37"/>
    <w:rsid w:val="002B17E5"/>
    <w:rsid w:val="002C1E81"/>
    <w:rsid w:val="002C1F62"/>
    <w:rsid w:val="002C613F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4690"/>
    <w:rsid w:val="003E5891"/>
    <w:rsid w:val="003F1DF0"/>
    <w:rsid w:val="003F1FE7"/>
    <w:rsid w:val="00401408"/>
    <w:rsid w:val="004078C0"/>
    <w:rsid w:val="00412FC1"/>
    <w:rsid w:val="00413A5A"/>
    <w:rsid w:val="00416299"/>
    <w:rsid w:val="004163ED"/>
    <w:rsid w:val="00417C17"/>
    <w:rsid w:val="00420491"/>
    <w:rsid w:val="00421579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141"/>
    <w:rsid w:val="00483A53"/>
    <w:rsid w:val="00484DB1"/>
    <w:rsid w:val="0049196E"/>
    <w:rsid w:val="004925BA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5595F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57AC"/>
    <w:rsid w:val="006C0EE3"/>
    <w:rsid w:val="006D026E"/>
    <w:rsid w:val="006D290A"/>
    <w:rsid w:val="006D5861"/>
    <w:rsid w:val="006E3D81"/>
    <w:rsid w:val="006E48F5"/>
    <w:rsid w:val="006E6080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0D16"/>
    <w:rsid w:val="00782A53"/>
    <w:rsid w:val="007965B7"/>
    <w:rsid w:val="00797AF0"/>
    <w:rsid w:val="007A102A"/>
    <w:rsid w:val="007B169F"/>
    <w:rsid w:val="007C1777"/>
    <w:rsid w:val="007C2246"/>
    <w:rsid w:val="007C39B4"/>
    <w:rsid w:val="007D6B07"/>
    <w:rsid w:val="007E1C45"/>
    <w:rsid w:val="007E79D0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642BD"/>
    <w:rsid w:val="008753A1"/>
    <w:rsid w:val="008876E6"/>
    <w:rsid w:val="008A259F"/>
    <w:rsid w:val="008A73A4"/>
    <w:rsid w:val="008A7C3F"/>
    <w:rsid w:val="008B596A"/>
    <w:rsid w:val="008B5EE7"/>
    <w:rsid w:val="008B63CF"/>
    <w:rsid w:val="008C06EB"/>
    <w:rsid w:val="008C2E1C"/>
    <w:rsid w:val="008C361A"/>
    <w:rsid w:val="008C4C03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23D3D"/>
    <w:rsid w:val="00930CD7"/>
    <w:rsid w:val="00934E16"/>
    <w:rsid w:val="00940361"/>
    <w:rsid w:val="009422BE"/>
    <w:rsid w:val="00944374"/>
    <w:rsid w:val="00951900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3C1E"/>
    <w:rsid w:val="00A26E4D"/>
    <w:rsid w:val="00A363B6"/>
    <w:rsid w:val="00A4460A"/>
    <w:rsid w:val="00A45EE2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303F"/>
    <w:rsid w:val="00AC6308"/>
    <w:rsid w:val="00AC669F"/>
    <w:rsid w:val="00AD6CEE"/>
    <w:rsid w:val="00AE1669"/>
    <w:rsid w:val="00AE2FF9"/>
    <w:rsid w:val="00AE3876"/>
    <w:rsid w:val="00AE47C5"/>
    <w:rsid w:val="00AE4F76"/>
    <w:rsid w:val="00AE5357"/>
    <w:rsid w:val="00AF1D48"/>
    <w:rsid w:val="00AF3150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DE5789"/>
    <w:rsid w:val="00E0542B"/>
    <w:rsid w:val="00E31CC2"/>
    <w:rsid w:val="00E43CF4"/>
    <w:rsid w:val="00E52027"/>
    <w:rsid w:val="00E528A2"/>
    <w:rsid w:val="00E56CC6"/>
    <w:rsid w:val="00E57FF4"/>
    <w:rsid w:val="00E601BF"/>
    <w:rsid w:val="00E648CB"/>
    <w:rsid w:val="00E75A68"/>
    <w:rsid w:val="00E82164"/>
    <w:rsid w:val="00E91C1F"/>
    <w:rsid w:val="00E920A2"/>
    <w:rsid w:val="00E971B6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82B87"/>
  <w15:docId w15:val="{3C940AD5-E0AC-1848-BEA1-BDD7877E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Dropbox/NWLDC/Agenda/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template.dotx</Template>
  <TotalTime>3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Dr Dan Naylor</cp:lastModifiedBy>
  <cp:revision>5</cp:revision>
  <cp:lastPrinted>2017-08-31T13:54:00Z</cp:lastPrinted>
  <dcterms:created xsi:type="dcterms:W3CDTF">2020-06-30T18:54:00Z</dcterms:created>
  <dcterms:modified xsi:type="dcterms:W3CDTF">2020-07-04T08:21:00Z</dcterms:modified>
</cp:coreProperties>
</file>